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31" w:rsidRDefault="00DC6228">
      <w:pPr>
        <w:jc w:val="center"/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</w:pPr>
      <w:proofErr w:type="gramStart"/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臺</w:t>
      </w:r>
      <w:proofErr w:type="gramEnd"/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中市政府文化局</w:t>
      </w:r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-</w:t>
      </w:r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文化活動資訊網</w:t>
      </w:r>
    </w:p>
    <w:p w:rsidR="00A13A31" w:rsidRDefault="00DC6228">
      <w:pPr>
        <w:jc w:val="center"/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</w:pPr>
      <w:r>
        <w:rPr>
          <w:rFonts w:ascii="標楷體" w:eastAsia="標楷體" w:hAnsi="標楷體" w:cs="Arial"/>
          <w:b/>
          <w:bCs/>
          <w:color w:val="000000"/>
          <w:spacing w:val="15"/>
          <w:sz w:val="48"/>
          <w:szCs w:val="48"/>
        </w:rPr>
        <w:t>資料提報表</w:t>
      </w:r>
    </w:p>
    <w:p w:rsidR="00A13A31" w:rsidRDefault="00DC6228">
      <w:pPr>
        <w:ind w:left="850" w:hanging="850"/>
        <w:rPr>
          <w:rFonts w:ascii="標楷體" w:eastAsia="標楷體" w:hAnsi="標楷體" w:cs="Arial"/>
          <w:bCs/>
          <w:color w:val="000000"/>
          <w:spacing w:val="15"/>
          <w:szCs w:val="24"/>
        </w:rPr>
      </w:pPr>
      <w:r>
        <w:rPr>
          <w:rFonts w:ascii="標楷體" w:eastAsia="標楷體" w:hAnsi="標楷體" w:cs="Arial"/>
          <w:bCs/>
          <w:color w:val="000000"/>
          <w:spacing w:val="15"/>
          <w:szCs w:val="24"/>
        </w:rPr>
        <w:t>說明：為協助獲補助團隊辦理活動廣為宣傳週知，並建立資料庫，請配合填報以下表格內容，最遲於活動辦理日期前</w:t>
      </w:r>
      <w:r>
        <w:rPr>
          <w:rFonts w:ascii="標楷體" w:eastAsia="標楷體" w:hAnsi="標楷體" w:cs="Arial"/>
          <w:bCs/>
          <w:color w:val="000000"/>
          <w:spacing w:val="15"/>
          <w:szCs w:val="24"/>
        </w:rPr>
        <w:t>40</w:t>
      </w:r>
      <w:r>
        <w:rPr>
          <w:rFonts w:ascii="標楷體" w:eastAsia="標楷體" w:hAnsi="標楷體" w:cs="Arial"/>
          <w:bCs/>
          <w:color w:val="000000"/>
          <w:spacing w:val="15"/>
          <w:szCs w:val="24"/>
        </w:rPr>
        <w:t>天提報本局。</w:t>
      </w:r>
    </w:p>
    <w:tbl>
      <w:tblPr>
        <w:tblW w:w="105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8080"/>
      </w:tblGrid>
      <w:tr w:rsidR="00A13A31" w:rsidT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Pr="00E329CC" w:rsidRDefault="00E329CC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 w:rsidR="00DC6228">
              <w:rPr>
                <w:rFonts w:ascii="標楷體" w:eastAsia="標楷體" w:hAnsi="標楷體"/>
                <w:color w:val="000000"/>
                <w:szCs w:val="24"/>
              </w:rPr>
              <w:t>活動名稱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A13A31" w:rsidT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活動日期及時間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DC6228">
            <w:pPr>
              <w:spacing w:line="4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分至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分</w:t>
            </w:r>
          </w:p>
          <w:p w:rsidR="00A13A31" w:rsidRDefault="00DC6228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請以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小時制填寫時間</w:t>
            </w:r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，如有</w:t>
            </w:r>
            <w:proofErr w:type="gramStart"/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多場請羅列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A13A31" w:rsidT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E329CC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</w:t>
            </w: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地點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 w:rsidP="00E329CC">
            <w:pPr>
              <w:spacing w:line="4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A13A31" w:rsidRDefault="00E329CC" w:rsidP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(如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為場館，請寫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到廳別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名稱，如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非公部門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場地，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請加</w:t>
            </w:r>
            <w:proofErr w:type="gramStart"/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演出地點之</w:t>
            </w:r>
            <w:r w:rsidRPr="00E329CC">
              <w:rPr>
                <w:rFonts w:ascii="標楷體" w:eastAsia="標楷體" w:hAnsi="標楷體" w:hint="eastAsia"/>
                <w:color w:val="000000"/>
                <w:szCs w:val="24"/>
              </w:rPr>
              <w:t>地址)</w:t>
            </w:r>
          </w:p>
        </w:tc>
      </w:tr>
      <w:tr w:rsidR="00A13A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 w:rsidP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展演者</w:t>
            </w:r>
            <w:r w:rsidR="00E329CC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E329CC" w:rsidRDefault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(如為團體請填團體名稱，個人請填姓名)</w:t>
            </w:r>
          </w:p>
        </w:tc>
      </w:tr>
      <w:tr w:rsid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CC" w:rsidRDefault="00E329C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展演者國籍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>
            <w:pPr>
              <w:spacing w:line="48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E329CC" w:rsidRDefault="00E329CC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(如為團體請填團體國籍，個人請填個人國籍)</w:t>
            </w:r>
          </w:p>
        </w:tc>
      </w:tr>
      <w:tr w:rsidR="00A13A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活動型態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音樂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舞蹈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現代戲劇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傳統戲曲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民俗技藝</w:t>
            </w:r>
          </w:p>
        </w:tc>
      </w:tr>
      <w:tr w:rsidR="00A13A3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活動售票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，售票者</w:t>
            </w:r>
            <w:r w:rsidR="00E329CC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/>
                <w:szCs w:val="24"/>
              </w:rPr>
              <w:t>請填購票網址</w:t>
            </w:r>
            <w:r w:rsidR="00E329CC">
              <w:rPr>
                <w:rFonts w:ascii="標楷體" w:eastAsia="標楷體" w:hAnsi="標楷體" w:hint="eastAsia"/>
                <w:szCs w:val="24"/>
              </w:rPr>
              <w:t>及票價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A13A31" w:rsidRDefault="00A13A3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3A31" w:rsidRP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演出資訊或售票</w:t>
            </w:r>
          </w:p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連絡電話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29CC" w:rsidRPr="00E329CC" w:rsidTr="00E329C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CC" w:rsidRDefault="00E329CC" w:rsidP="00E329CC">
            <w:pPr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演出資訊網址及名稱</w:t>
            </w:r>
            <w:bookmarkStart w:id="0" w:name="_GoBack"/>
            <w:bookmarkEnd w:id="0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9CC" w:rsidRDefault="00E329CC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3A31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活動內容簡述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A13A31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3A31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31" w:rsidRDefault="00DC622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活動宣傳圖檔說明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31" w:rsidRDefault="00DC6228">
            <w:r>
              <w:rPr>
                <w:rFonts w:ascii="標楷體" w:eastAsia="標楷體" w:hAnsi="標楷體"/>
                <w:color w:val="000000"/>
              </w:rPr>
              <w:t>如有海報或</w:t>
            </w:r>
            <w:r>
              <w:rPr>
                <w:rFonts w:ascii="標楷體" w:eastAsia="標楷體" w:hAnsi="標楷體"/>
                <w:color w:val="000000"/>
              </w:rPr>
              <w:t>DM</w:t>
            </w:r>
            <w:r>
              <w:rPr>
                <w:rFonts w:ascii="標楷體" w:eastAsia="標楷體" w:hAnsi="標楷體"/>
                <w:color w:val="000000"/>
              </w:rPr>
              <w:t>或劇照圖檔，請另外以</w:t>
            </w:r>
            <w:r>
              <w:rPr>
                <w:rFonts w:ascii="標楷體" w:eastAsia="標楷體" w:hAnsi="標楷體"/>
                <w:color w:val="000000"/>
              </w:rPr>
              <w:t>JPG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圖檔電郵寄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交，檔案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超過</w:t>
            </w:r>
            <w:r>
              <w:rPr>
                <w:rFonts w:ascii="標楷體" w:eastAsia="標楷體" w:hAnsi="標楷體"/>
                <w:color w:val="000000"/>
              </w:rPr>
              <w:t>2MB</w:t>
            </w:r>
            <w:r>
              <w:rPr>
                <w:rFonts w:ascii="標楷體" w:eastAsia="標楷體" w:hAnsi="標楷體"/>
                <w:color w:val="000000"/>
              </w:rPr>
              <w:t>、圖片尺寸寬勿超過</w:t>
            </w:r>
            <w:r>
              <w:rPr>
                <w:rFonts w:ascii="標楷體" w:eastAsia="標楷體" w:hAnsi="標楷體"/>
                <w:color w:val="000000"/>
              </w:rPr>
              <w:t>300PIX</w:t>
            </w:r>
            <w:r>
              <w:rPr>
                <w:rFonts w:ascii="標楷體" w:eastAsia="標楷體" w:hAnsi="標楷體"/>
                <w:color w:val="000000"/>
              </w:rPr>
              <w:t>，請在本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欄為填上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「圖片說明」：</w:t>
            </w:r>
          </w:p>
        </w:tc>
      </w:tr>
    </w:tbl>
    <w:p w:rsidR="00A13A31" w:rsidRDefault="00DC6228">
      <w:r>
        <w:rPr>
          <w:color w:val="000000"/>
        </w:rPr>
        <w:t>表格完成後請與宣傳圖檔一併電郵寄交</w:t>
      </w:r>
      <w:r>
        <w:rPr>
          <w:color w:val="000000"/>
        </w:rPr>
        <w:t>tccgc20008@taichung.gov.tw</w:t>
      </w:r>
      <w:proofErr w:type="gramStart"/>
      <w:r>
        <w:rPr>
          <w:color w:val="000000"/>
        </w:rPr>
        <w:t>臺</w:t>
      </w:r>
      <w:proofErr w:type="gramEnd"/>
      <w:r>
        <w:rPr>
          <w:color w:val="000000"/>
        </w:rPr>
        <w:t>中市政府文化局表演藝術科陳文英收，連絡電話：</w:t>
      </w:r>
      <w:r>
        <w:rPr>
          <w:color w:val="000000"/>
        </w:rPr>
        <w:t>04-22289111</w:t>
      </w:r>
      <w:r>
        <w:rPr>
          <w:color w:val="000000"/>
        </w:rPr>
        <w:t>分機</w:t>
      </w:r>
      <w:r>
        <w:rPr>
          <w:color w:val="000000"/>
        </w:rPr>
        <w:t>25421</w:t>
      </w:r>
      <w:r>
        <w:rPr>
          <w:color w:val="000000"/>
        </w:rPr>
        <w:t>。</w:t>
      </w:r>
    </w:p>
    <w:sectPr w:rsidR="00A13A31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28" w:rsidRDefault="00DC6228">
      <w:r>
        <w:separator/>
      </w:r>
    </w:p>
  </w:endnote>
  <w:endnote w:type="continuationSeparator" w:id="0">
    <w:p w:rsidR="00DC6228" w:rsidRDefault="00D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28" w:rsidRDefault="00DC6228">
      <w:r>
        <w:rPr>
          <w:color w:val="000000"/>
        </w:rPr>
        <w:separator/>
      </w:r>
    </w:p>
  </w:footnote>
  <w:footnote w:type="continuationSeparator" w:id="0">
    <w:p w:rsidR="00DC6228" w:rsidRDefault="00DC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3A31"/>
    <w:rsid w:val="00A13A31"/>
    <w:rsid w:val="00DC6228"/>
    <w:rsid w:val="00E3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陳文英</dc:creator>
  <cp:lastModifiedBy>陳文英</cp:lastModifiedBy>
  <cp:revision>2</cp:revision>
  <dcterms:created xsi:type="dcterms:W3CDTF">2018-08-02T02:35:00Z</dcterms:created>
  <dcterms:modified xsi:type="dcterms:W3CDTF">2018-08-02T02:35:00Z</dcterms:modified>
</cp:coreProperties>
</file>